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241921" w14:textId="5556ACD5" w:rsidR="00000000" w:rsidRDefault="00000000">
      <w:pPr>
        <w:jc w:val="center"/>
        <w:rPr>
          <w:rFonts w:ascii="黑体" w:eastAsia="黑体" w:hAnsi="黑体" w:hint="eastAsia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2024-2025学年数学学院学生会</w:t>
      </w:r>
    </w:p>
    <w:p w14:paraId="07E4FA9B" w14:textId="4CA89DAB" w:rsidR="00000000" w:rsidRDefault="002F6EE9">
      <w:pPr>
        <w:jc w:val="center"/>
        <w:rPr>
          <w:rFonts w:ascii="黑体" w:eastAsia="黑体" w:hAnsi="黑体" w:hint="eastAsia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部门负责人报名表</w:t>
      </w:r>
    </w:p>
    <w:tbl>
      <w:tblPr>
        <w:tblW w:w="9550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751"/>
        <w:gridCol w:w="1751"/>
        <w:gridCol w:w="1752"/>
        <w:gridCol w:w="2529"/>
        <w:gridCol w:w="16"/>
      </w:tblGrid>
      <w:tr w:rsidR="00000000" w14:paraId="0D2BC25D" w14:textId="77777777">
        <w:trPr>
          <w:trHeight w:val="730"/>
          <w:jc w:val="center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ECA3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14:paraId="134FE1B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14:paraId="7A93059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496E9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41AF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000000" w14:paraId="64BC5A21" w14:textId="77777777">
        <w:trPr>
          <w:trHeight w:val="73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62CC1F9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751" w:type="dxa"/>
            <w:vAlign w:val="center"/>
          </w:tcPr>
          <w:p w14:paraId="4BE4810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835D01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637CDC31" w14:textId="77777777" w:rsidR="00000000" w:rsidRDefault="00000000">
            <w:pPr>
              <w:ind w:firstLineChars="600" w:firstLine="1260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8183BD6" w14:textId="77777777" w:rsidR="00000000" w:rsidRDefault="00000000">
            <w:pPr>
              <w:ind w:firstLineChars="600" w:firstLine="1260"/>
              <w:rPr>
                <w:rFonts w:hint="eastAsia"/>
                <w:szCs w:val="21"/>
              </w:rPr>
            </w:pPr>
          </w:p>
        </w:tc>
      </w:tr>
      <w:tr w:rsidR="00000000" w14:paraId="74BD6FDE" w14:textId="77777777">
        <w:trPr>
          <w:trHeight w:val="73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28DA989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　号</w:t>
            </w:r>
          </w:p>
        </w:tc>
        <w:tc>
          <w:tcPr>
            <w:tcW w:w="1751" w:type="dxa"/>
            <w:vAlign w:val="center"/>
          </w:tcPr>
          <w:p w14:paraId="651C318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5A4874C" w14:textId="77777777" w:rsidR="00000000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13E7292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621AB8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 w14:paraId="7A2DD3FE" w14:textId="77777777">
        <w:trPr>
          <w:trHeight w:val="73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2279891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 w14:paraId="2B8D117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5DE4FC51" w14:textId="77777777" w:rsidR="00000000" w:rsidRDefault="0000000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是否接受调剂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34B09EB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6C4E26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 w14:paraId="2A5901F6" w14:textId="77777777">
        <w:trPr>
          <w:trHeight w:val="68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4B2AA3F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第一志愿</w:t>
            </w:r>
          </w:p>
        </w:tc>
        <w:tc>
          <w:tcPr>
            <w:tcW w:w="7799" w:type="dxa"/>
            <w:gridSpan w:val="5"/>
            <w:tcBorders>
              <w:right w:val="single" w:sz="12" w:space="0" w:color="auto"/>
            </w:tcBorders>
            <w:vAlign w:val="center"/>
          </w:tcPr>
          <w:p w14:paraId="3DE236B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（秘书处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宣传部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文艺部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体育部）（部长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副部长）</w:t>
            </w:r>
          </w:p>
        </w:tc>
      </w:tr>
      <w:tr w:rsidR="00000000" w14:paraId="00564CA6" w14:textId="77777777">
        <w:trPr>
          <w:trHeight w:val="68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33AD162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第二志愿</w:t>
            </w:r>
          </w:p>
        </w:tc>
        <w:tc>
          <w:tcPr>
            <w:tcW w:w="7799" w:type="dxa"/>
            <w:gridSpan w:val="5"/>
            <w:tcBorders>
              <w:right w:val="single" w:sz="12" w:space="0" w:color="auto"/>
            </w:tcBorders>
            <w:vAlign w:val="center"/>
          </w:tcPr>
          <w:p w14:paraId="1237C39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（秘书处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宣传部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文艺部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体育部）（部长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副部长）</w:t>
            </w:r>
          </w:p>
        </w:tc>
      </w:tr>
      <w:tr w:rsidR="00000000" w14:paraId="5AD77004" w14:textId="77777777">
        <w:trPr>
          <w:trHeight w:val="1872"/>
          <w:jc w:val="center"/>
        </w:trPr>
        <w:tc>
          <w:tcPr>
            <w:tcW w:w="1751" w:type="dxa"/>
            <w:tcBorders>
              <w:left w:val="single" w:sz="12" w:space="0" w:color="auto"/>
            </w:tcBorders>
            <w:textDirection w:val="tbRlV"/>
            <w:vAlign w:val="center"/>
          </w:tcPr>
          <w:p w14:paraId="09C72DE9" w14:textId="05A060D5" w:rsidR="00000000" w:rsidRDefault="00000000">
            <w:pPr>
              <w:ind w:left="113" w:right="113"/>
              <w:jc w:val="center"/>
              <w:rPr>
                <w:rFonts w:ascii="宋体" w:hAnsi="宋体" w:hint="eastAsia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  <w:lang w:val="zh-CN"/>
              </w:rPr>
              <w:t>工作经历</w:t>
            </w:r>
          </w:p>
        </w:tc>
        <w:tc>
          <w:tcPr>
            <w:tcW w:w="7799" w:type="dxa"/>
            <w:gridSpan w:val="5"/>
            <w:tcBorders>
              <w:right w:val="single" w:sz="12" w:space="0" w:color="auto"/>
            </w:tcBorders>
          </w:tcPr>
          <w:p w14:paraId="39390090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6145BDB2" w14:textId="77777777">
        <w:trPr>
          <w:trHeight w:val="1872"/>
          <w:jc w:val="center"/>
        </w:trPr>
        <w:tc>
          <w:tcPr>
            <w:tcW w:w="1751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15F12099" w14:textId="77777777" w:rsidR="00000000" w:rsidRDefault="00000000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7799" w:type="dxa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14:paraId="5E7C4A92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1D1D4CCF" w14:textId="77777777">
        <w:trPr>
          <w:trHeight w:val="1872"/>
          <w:jc w:val="center"/>
        </w:trPr>
        <w:tc>
          <w:tcPr>
            <w:tcW w:w="1751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4B8B3CC4" w14:textId="77777777" w:rsidR="00000000" w:rsidRDefault="00000000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799" w:type="dxa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14:paraId="37A702A5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7CE9C3D5" w14:textId="77777777">
        <w:trPr>
          <w:gridAfter w:val="1"/>
          <w:wAfter w:w="16" w:type="dxa"/>
          <w:cantSplit/>
          <w:trHeight w:val="1872"/>
          <w:jc w:val="center"/>
        </w:trPr>
        <w:tc>
          <w:tcPr>
            <w:tcW w:w="175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186503" w14:textId="77777777" w:rsidR="00000000" w:rsidRDefault="0000000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工作理念阐述</w:t>
            </w:r>
          </w:p>
        </w:tc>
        <w:tc>
          <w:tcPr>
            <w:tcW w:w="778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C7ECF" w14:textId="754BBAB7" w:rsidR="00000000" w:rsidRDefault="00000000" w:rsidP="002F6EE9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2F0AAD27" w14:textId="77777777" w:rsidR="006911DD" w:rsidRDefault="006911DD">
      <w:pPr>
        <w:rPr>
          <w:rFonts w:hint="eastAsia"/>
        </w:rPr>
      </w:pPr>
    </w:p>
    <w:sectPr w:rsidR="006911DD">
      <w:pgSz w:w="11906" w:h="16838"/>
      <w:pgMar w:top="1134" w:right="1304" w:bottom="13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A45F4" w14:textId="77777777" w:rsidR="006911DD" w:rsidRDefault="006911DD" w:rsidP="002F6EE9">
      <w:r>
        <w:separator/>
      </w:r>
    </w:p>
  </w:endnote>
  <w:endnote w:type="continuationSeparator" w:id="0">
    <w:p w14:paraId="2B9DA8B9" w14:textId="77777777" w:rsidR="006911DD" w:rsidRDefault="006911DD" w:rsidP="002F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8AC44" w14:textId="77777777" w:rsidR="006911DD" w:rsidRDefault="006911DD" w:rsidP="002F6EE9">
      <w:r>
        <w:separator/>
      </w:r>
    </w:p>
  </w:footnote>
  <w:footnote w:type="continuationSeparator" w:id="0">
    <w:p w14:paraId="662ABAE5" w14:textId="77777777" w:rsidR="006911DD" w:rsidRDefault="006911DD" w:rsidP="002F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3NjJhYzlhYWUxNGQwMTVlYWZlOTZmNjdmM2M4MWQifQ=="/>
  </w:docVars>
  <w:rsids>
    <w:rsidRoot w:val="00172A27"/>
    <w:rsid w:val="000064A8"/>
    <w:rsid w:val="000B1A04"/>
    <w:rsid w:val="000D08C6"/>
    <w:rsid w:val="00104770"/>
    <w:rsid w:val="00136DC2"/>
    <w:rsid w:val="0014352C"/>
    <w:rsid w:val="00177A42"/>
    <w:rsid w:val="00200E0B"/>
    <w:rsid w:val="002571BE"/>
    <w:rsid w:val="00261B7E"/>
    <w:rsid w:val="002C271C"/>
    <w:rsid w:val="002D2A44"/>
    <w:rsid w:val="002E5EC5"/>
    <w:rsid w:val="002E6116"/>
    <w:rsid w:val="002F6EE9"/>
    <w:rsid w:val="00321BAE"/>
    <w:rsid w:val="00351B7F"/>
    <w:rsid w:val="004175FD"/>
    <w:rsid w:val="004646B6"/>
    <w:rsid w:val="00485256"/>
    <w:rsid w:val="004B5D22"/>
    <w:rsid w:val="004D7DD6"/>
    <w:rsid w:val="004E559F"/>
    <w:rsid w:val="00523AD8"/>
    <w:rsid w:val="00532EB8"/>
    <w:rsid w:val="00550253"/>
    <w:rsid w:val="00550ADB"/>
    <w:rsid w:val="00551492"/>
    <w:rsid w:val="00575B63"/>
    <w:rsid w:val="00586524"/>
    <w:rsid w:val="005C1939"/>
    <w:rsid w:val="0060732D"/>
    <w:rsid w:val="00635305"/>
    <w:rsid w:val="006911DD"/>
    <w:rsid w:val="006A4E82"/>
    <w:rsid w:val="006C12CD"/>
    <w:rsid w:val="0073182E"/>
    <w:rsid w:val="00744577"/>
    <w:rsid w:val="007B6F32"/>
    <w:rsid w:val="00824A7B"/>
    <w:rsid w:val="00843B7E"/>
    <w:rsid w:val="00900FD6"/>
    <w:rsid w:val="009036E4"/>
    <w:rsid w:val="00926CCA"/>
    <w:rsid w:val="00931836"/>
    <w:rsid w:val="00987922"/>
    <w:rsid w:val="009C7553"/>
    <w:rsid w:val="00A12E80"/>
    <w:rsid w:val="00A435BD"/>
    <w:rsid w:val="00A71CF1"/>
    <w:rsid w:val="00B03E97"/>
    <w:rsid w:val="00B465D6"/>
    <w:rsid w:val="00B951A3"/>
    <w:rsid w:val="00CB5C9D"/>
    <w:rsid w:val="00D12DED"/>
    <w:rsid w:val="00D53F5D"/>
    <w:rsid w:val="00D73790"/>
    <w:rsid w:val="00D86B4F"/>
    <w:rsid w:val="00E12C55"/>
    <w:rsid w:val="00E15940"/>
    <w:rsid w:val="00E43C35"/>
    <w:rsid w:val="00EE175E"/>
    <w:rsid w:val="00F240EE"/>
    <w:rsid w:val="00F316D8"/>
    <w:rsid w:val="00F31AD3"/>
    <w:rsid w:val="00F441E7"/>
    <w:rsid w:val="00F75453"/>
    <w:rsid w:val="00F77BF0"/>
    <w:rsid w:val="00FA0F69"/>
    <w:rsid w:val="00FE2658"/>
    <w:rsid w:val="0E356BBF"/>
    <w:rsid w:val="145D1B4B"/>
    <w:rsid w:val="156E76F6"/>
    <w:rsid w:val="190A3122"/>
    <w:rsid w:val="19B968F6"/>
    <w:rsid w:val="22AA14D2"/>
    <w:rsid w:val="22F01E6D"/>
    <w:rsid w:val="24066C41"/>
    <w:rsid w:val="26213859"/>
    <w:rsid w:val="29BD3526"/>
    <w:rsid w:val="31207623"/>
    <w:rsid w:val="31FC517A"/>
    <w:rsid w:val="3293788C"/>
    <w:rsid w:val="369D3EB2"/>
    <w:rsid w:val="382337FE"/>
    <w:rsid w:val="3D6A1B31"/>
    <w:rsid w:val="3FE71B5B"/>
    <w:rsid w:val="45914504"/>
    <w:rsid w:val="476A38D3"/>
    <w:rsid w:val="477C2B8D"/>
    <w:rsid w:val="4A512520"/>
    <w:rsid w:val="5E1C41E3"/>
    <w:rsid w:val="65D04378"/>
    <w:rsid w:val="693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0649F"/>
  <w15:chartTrackingRefBased/>
  <w15:docId w15:val="{1A0ADDE5-94E6-4D72-B782-E2EFA8C1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8">
    <w:name w:val="标题 字符"/>
    <w:link w:val="a7"/>
    <w:rPr>
      <w:rFonts w:ascii="等线 Light" w:eastAsia="宋体" w:hAnsi="等线 Light" w:cs="Times New Roman"/>
      <w:b/>
      <w:bCs/>
      <w:kern w:val="2"/>
      <w:sz w:val="32"/>
      <w:szCs w:val="32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PresentationFormat/>
  <Lines>1</Lines>
  <Paragraphs>1</Paragraphs>
  <ScaleCrop>false</ScaleCrop>
  <Manager/>
  <Company>微软中国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微软用户</dc:creator>
  <cp:keywords/>
  <dc:description/>
  <cp:lastModifiedBy>213191696@seu.edu.cn</cp:lastModifiedBy>
  <cp:revision>2</cp:revision>
  <cp:lastPrinted>1970-01-01T00:00:00Z</cp:lastPrinted>
  <dcterms:created xsi:type="dcterms:W3CDTF">2024-07-28T11:49:00Z</dcterms:created>
  <dcterms:modified xsi:type="dcterms:W3CDTF">2024-07-28T11:49:00Z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AFD9A18F90404FDD837A05476F703EAB</vt:lpwstr>
  </property>
</Properties>
</file>